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D4E7" w14:textId="77777777" w:rsidR="000736E0" w:rsidRPr="008607C1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4"/>
          <w:szCs w:val="14"/>
        </w:rPr>
      </w:pPr>
      <w:r w:rsidRPr="008607C1">
        <w:rPr>
          <w:color w:val="000000" w:themeColor="dark1"/>
          <w:sz w:val="14"/>
          <w:szCs w:val="14"/>
        </w:rPr>
        <w:t>Asunción/día/mes/año</w:t>
      </w:r>
    </w:p>
    <w:p w14:paraId="7B9192FB" w14:textId="77777777" w:rsidR="000736E0" w:rsidRPr="00367E1B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</w:p>
    <w:p w14:paraId="1AC0AB0F" w14:textId="77777777" w:rsidR="000736E0" w:rsidRPr="00367E1B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bookmarkStart w:id="0" w:name="_Hlk80870374"/>
      <w:r w:rsidRPr="00367E1B">
        <w:rPr>
          <w:b/>
          <w:i/>
          <w:color w:val="000000" w:themeColor="dark1"/>
          <w:sz w:val="18"/>
          <w:szCs w:val="18"/>
        </w:rPr>
        <w:t>DECLARACIÓN JURADA</w:t>
      </w:r>
    </w:p>
    <w:p w14:paraId="6C6F2C4C" w14:textId="524C42DD" w:rsidR="000736E0" w:rsidRPr="00367E1B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r w:rsidRPr="00367E1B">
        <w:rPr>
          <w:b/>
          <w:color w:val="000000" w:themeColor="dark1"/>
          <w:sz w:val="18"/>
          <w:szCs w:val="18"/>
        </w:rPr>
        <w:t xml:space="preserve">MODIFICACIONES POST-REGISTRO SANITARIO DE PRODUCTOS </w:t>
      </w:r>
      <w:r w:rsidR="0063298D" w:rsidRPr="00367E1B">
        <w:rPr>
          <w:b/>
          <w:color w:val="000000" w:themeColor="dark1"/>
          <w:sz w:val="18"/>
          <w:szCs w:val="18"/>
        </w:rPr>
        <w:t xml:space="preserve">DE HIGIENE PERSONAL, </w:t>
      </w:r>
      <w:r w:rsidRPr="00367E1B">
        <w:rPr>
          <w:b/>
          <w:color w:val="000000" w:themeColor="dark1"/>
          <w:sz w:val="18"/>
          <w:szCs w:val="18"/>
        </w:rPr>
        <w:t xml:space="preserve">COSMÉTICOS </w:t>
      </w:r>
      <w:r w:rsidR="0063298D" w:rsidRPr="00367E1B">
        <w:rPr>
          <w:b/>
          <w:color w:val="000000" w:themeColor="dark1"/>
          <w:sz w:val="18"/>
          <w:szCs w:val="18"/>
        </w:rPr>
        <w:t>Y PERFUMES DE GRADO I</w:t>
      </w:r>
    </w:p>
    <w:p w14:paraId="00035540" w14:textId="77777777" w:rsidR="000736E0" w:rsidRPr="00367E1B" w:rsidRDefault="000736E0" w:rsidP="000736E0">
      <w:pPr>
        <w:pStyle w:val="NormalWeb"/>
        <w:spacing w:before="0" w:beforeAutospacing="0" w:after="0" w:afterAutospacing="0"/>
        <w:jc w:val="center"/>
        <w:rPr>
          <w:b/>
          <w:color w:val="000000" w:themeColor="dark1"/>
          <w:sz w:val="18"/>
          <w:szCs w:val="18"/>
        </w:rPr>
      </w:pPr>
      <w:r w:rsidRPr="00367E1B">
        <w:rPr>
          <w:b/>
          <w:color w:val="000000" w:themeColor="dark1"/>
          <w:sz w:val="18"/>
          <w:szCs w:val="18"/>
        </w:rPr>
        <w:t>“</w:t>
      </w:r>
      <w:r w:rsidRPr="00367E1B">
        <w:rPr>
          <w:b/>
          <w:i/>
          <w:color w:val="000000" w:themeColor="dark1"/>
          <w:sz w:val="18"/>
          <w:szCs w:val="18"/>
        </w:rPr>
        <w:t>TIPO I”</w:t>
      </w:r>
    </w:p>
    <w:p w14:paraId="1AEA329F" w14:textId="77777777" w:rsidR="000736E0" w:rsidRPr="00367E1B" w:rsidRDefault="000736E0" w:rsidP="000736E0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</w:p>
    <w:p w14:paraId="25A4C459" w14:textId="77777777" w:rsidR="000736E0" w:rsidRPr="00367E1B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  <w:r w:rsidRPr="00367E1B">
        <w:rPr>
          <w:color w:val="000000" w:themeColor="dark1"/>
          <w:sz w:val="18"/>
          <w:szCs w:val="18"/>
        </w:rPr>
        <w:t>Sr./</w:t>
      </w:r>
      <w:proofErr w:type="spellStart"/>
      <w:r w:rsidRPr="00367E1B">
        <w:rPr>
          <w:color w:val="000000" w:themeColor="dark1"/>
          <w:sz w:val="18"/>
          <w:szCs w:val="18"/>
        </w:rPr>
        <w:t>Sra</w:t>
      </w:r>
      <w:proofErr w:type="spellEnd"/>
      <w:r w:rsidRPr="00367E1B">
        <w:rPr>
          <w:color w:val="000000" w:themeColor="dark1"/>
          <w:sz w:val="18"/>
          <w:szCs w:val="18"/>
        </w:rPr>
        <w:t xml:space="preserve">: </w:t>
      </w:r>
    </w:p>
    <w:p w14:paraId="3D0D4FAE" w14:textId="77777777" w:rsidR="000736E0" w:rsidRPr="00367E1B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  <w:r w:rsidRPr="00367E1B">
        <w:rPr>
          <w:b/>
          <w:color w:val="000000" w:themeColor="dark1"/>
          <w:sz w:val="18"/>
          <w:szCs w:val="18"/>
        </w:rPr>
        <w:t>DIRECCIÓN NACIONAL DE VIGILANCIA SANITARIA</w:t>
      </w:r>
    </w:p>
    <w:p w14:paraId="42B69107" w14:textId="77777777" w:rsidR="000736E0" w:rsidRPr="00367E1B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</w:p>
    <w:p w14:paraId="70E68E5C" w14:textId="77777777" w:rsidR="000736E0" w:rsidRPr="00367E1B" w:rsidRDefault="000736E0" w:rsidP="000736E0">
      <w:pPr>
        <w:pStyle w:val="NormalWeb"/>
        <w:spacing w:before="0" w:beforeAutospacing="0" w:after="0" w:afterAutospacing="0"/>
        <w:jc w:val="both"/>
        <w:rPr>
          <w:b/>
          <w:color w:val="000000" w:themeColor="dark1"/>
          <w:sz w:val="18"/>
          <w:szCs w:val="18"/>
        </w:rPr>
      </w:pPr>
      <w:bookmarkStart w:id="1" w:name="_Hlk81902255"/>
      <w:r w:rsidRPr="00367E1B">
        <w:rPr>
          <w:b/>
          <w:color w:val="000000" w:themeColor="dark1"/>
          <w:sz w:val="18"/>
          <w:szCs w:val="18"/>
        </w:rPr>
        <w:t>Suscribe,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6343"/>
      </w:tblGrid>
      <w:tr w:rsidR="000736E0" w:rsidRPr="00367E1B" w14:paraId="62A28ECC" w14:textId="77777777" w:rsidTr="004B41A5">
        <w:tc>
          <w:tcPr>
            <w:tcW w:w="2263" w:type="dxa"/>
          </w:tcPr>
          <w:p w14:paraId="57F050F0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Representante técnico</w:t>
            </w:r>
          </w:p>
        </w:tc>
        <w:tc>
          <w:tcPr>
            <w:tcW w:w="7088" w:type="dxa"/>
          </w:tcPr>
          <w:p w14:paraId="395DE838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043399D7" w14:textId="77777777" w:rsidTr="004B41A5">
        <w:tc>
          <w:tcPr>
            <w:tcW w:w="2263" w:type="dxa"/>
          </w:tcPr>
          <w:p w14:paraId="114D1BE0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67E1B">
              <w:rPr>
                <w:iCs/>
                <w:color w:val="000000" w:themeColor="dark1"/>
                <w:sz w:val="18"/>
                <w:szCs w:val="18"/>
              </w:rPr>
              <w:t>Cédula</w:t>
            </w:r>
          </w:p>
        </w:tc>
        <w:tc>
          <w:tcPr>
            <w:tcW w:w="7088" w:type="dxa"/>
          </w:tcPr>
          <w:p w14:paraId="56332C34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4F75A499" w14:textId="77777777" w:rsidTr="004B41A5">
        <w:tc>
          <w:tcPr>
            <w:tcW w:w="2263" w:type="dxa"/>
          </w:tcPr>
          <w:p w14:paraId="4AA18381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67E1B">
              <w:rPr>
                <w:iCs/>
                <w:color w:val="000000" w:themeColor="dark1"/>
                <w:sz w:val="18"/>
                <w:szCs w:val="18"/>
              </w:rPr>
              <w:t xml:space="preserve">Reg. Prof. </w:t>
            </w:r>
            <w:proofErr w:type="spellStart"/>
            <w:r w:rsidRPr="00367E1B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88" w:type="dxa"/>
          </w:tcPr>
          <w:p w14:paraId="313EC0C2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51279C72" w14:textId="77777777" w:rsidTr="004B41A5">
        <w:tc>
          <w:tcPr>
            <w:tcW w:w="2263" w:type="dxa"/>
          </w:tcPr>
          <w:p w14:paraId="6F385E6A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67E1B">
              <w:rPr>
                <w:iCs/>
                <w:color w:val="000000" w:themeColor="dark1"/>
                <w:sz w:val="18"/>
                <w:szCs w:val="18"/>
              </w:rPr>
              <w:t>Correo electrónico</w:t>
            </w:r>
          </w:p>
        </w:tc>
        <w:tc>
          <w:tcPr>
            <w:tcW w:w="7088" w:type="dxa"/>
          </w:tcPr>
          <w:p w14:paraId="608B0ABB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1DA6FCBB" w14:textId="77777777" w:rsidTr="004B41A5">
        <w:tc>
          <w:tcPr>
            <w:tcW w:w="2263" w:type="dxa"/>
          </w:tcPr>
          <w:p w14:paraId="77A9AC8F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iCs/>
                <w:color w:val="000000" w:themeColor="dark1"/>
                <w:sz w:val="18"/>
                <w:szCs w:val="18"/>
              </w:rPr>
            </w:pPr>
            <w:r w:rsidRPr="00367E1B">
              <w:rPr>
                <w:iCs/>
                <w:color w:val="000000" w:themeColor="dark1"/>
                <w:sz w:val="18"/>
                <w:szCs w:val="18"/>
              </w:rPr>
              <w:t xml:space="preserve">Tel. </w:t>
            </w:r>
            <w:proofErr w:type="spellStart"/>
            <w:r w:rsidRPr="00367E1B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7088" w:type="dxa"/>
          </w:tcPr>
          <w:p w14:paraId="434DE069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2A3A4A95" w14:textId="77777777" w:rsidR="000736E0" w:rsidRPr="00367E1B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</w:p>
    <w:bookmarkEnd w:id="1"/>
    <w:p w14:paraId="194BF5E5" w14:textId="77777777" w:rsidR="000736E0" w:rsidRPr="00367E1B" w:rsidRDefault="000736E0" w:rsidP="000736E0">
      <w:pPr>
        <w:pStyle w:val="NormalWeb"/>
        <w:spacing w:before="0" w:beforeAutospacing="0" w:after="0" w:afterAutospacing="0"/>
        <w:jc w:val="both"/>
        <w:rPr>
          <w:b/>
          <w:color w:val="000000" w:themeColor="dark1"/>
          <w:sz w:val="18"/>
          <w:szCs w:val="18"/>
        </w:rPr>
      </w:pPr>
      <w:r w:rsidRPr="00367E1B">
        <w:rPr>
          <w:b/>
          <w:color w:val="000000" w:themeColor="dark1"/>
          <w:sz w:val="18"/>
          <w:szCs w:val="18"/>
        </w:rPr>
        <w:t>En representación de la titular del registro sanitario, la Empresa con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8"/>
        <w:gridCol w:w="5746"/>
      </w:tblGrid>
      <w:tr w:rsidR="000736E0" w:rsidRPr="00367E1B" w14:paraId="0ECE44E2" w14:textId="77777777" w:rsidTr="004B41A5">
        <w:tc>
          <w:tcPr>
            <w:tcW w:w="2830" w:type="dxa"/>
          </w:tcPr>
          <w:p w14:paraId="12251BC6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Denominación/ Razón social</w:t>
            </w:r>
          </w:p>
        </w:tc>
        <w:tc>
          <w:tcPr>
            <w:tcW w:w="6521" w:type="dxa"/>
          </w:tcPr>
          <w:p w14:paraId="34A73CA5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0CDCE1B7" w14:textId="77777777" w:rsidTr="004B41A5">
        <w:tc>
          <w:tcPr>
            <w:tcW w:w="2830" w:type="dxa"/>
          </w:tcPr>
          <w:p w14:paraId="1A355BC2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 xml:space="preserve">Categoría (Importadora - Fabricante nacional - Fraccionadora/envasadora) </w:t>
            </w:r>
          </w:p>
        </w:tc>
        <w:tc>
          <w:tcPr>
            <w:tcW w:w="6521" w:type="dxa"/>
          </w:tcPr>
          <w:p w14:paraId="0C0DEA29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549B6B53" w14:textId="77777777" w:rsidTr="004B41A5">
        <w:tc>
          <w:tcPr>
            <w:tcW w:w="2830" w:type="dxa"/>
          </w:tcPr>
          <w:p w14:paraId="10CBF383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RUC</w:t>
            </w:r>
          </w:p>
        </w:tc>
        <w:tc>
          <w:tcPr>
            <w:tcW w:w="6521" w:type="dxa"/>
          </w:tcPr>
          <w:p w14:paraId="7B49ADBF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00AAEE72" w14:textId="77777777" w:rsidTr="004B41A5">
        <w:tc>
          <w:tcPr>
            <w:tcW w:w="2830" w:type="dxa"/>
          </w:tcPr>
          <w:p w14:paraId="69714191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 xml:space="preserve">Dirección </w:t>
            </w:r>
          </w:p>
        </w:tc>
        <w:tc>
          <w:tcPr>
            <w:tcW w:w="6521" w:type="dxa"/>
          </w:tcPr>
          <w:p w14:paraId="38ED3F87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388A3B12" w14:textId="77777777" w:rsidR="000736E0" w:rsidRPr="00367E1B" w:rsidRDefault="000736E0" w:rsidP="000736E0">
      <w:pPr>
        <w:pStyle w:val="NormalWeb"/>
        <w:spacing w:before="0" w:beforeAutospacing="0" w:after="0" w:afterAutospacing="0"/>
        <w:jc w:val="both"/>
        <w:rPr>
          <w:color w:val="000000" w:themeColor="dark1"/>
          <w:sz w:val="18"/>
          <w:szCs w:val="18"/>
        </w:rPr>
      </w:pPr>
    </w:p>
    <w:p w14:paraId="2A08E919" w14:textId="77777777" w:rsidR="000736E0" w:rsidRPr="00367E1B" w:rsidRDefault="000736E0" w:rsidP="000736E0">
      <w:pPr>
        <w:rPr>
          <w:rFonts w:ascii="Times New Roman" w:hAnsi="Times New Roman"/>
          <w:b/>
          <w:color w:val="000000" w:themeColor="dark1"/>
          <w:sz w:val="18"/>
          <w:szCs w:val="18"/>
        </w:rPr>
      </w:pPr>
      <w:r w:rsidRPr="00367E1B">
        <w:rPr>
          <w:rFonts w:ascii="Times New Roman" w:hAnsi="Times New Roman"/>
          <w:b/>
          <w:color w:val="000000" w:themeColor="dark1"/>
          <w:sz w:val="18"/>
          <w:szCs w:val="18"/>
        </w:rPr>
        <w:t xml:space="preserve">Solicita para los fines pertinentes, las modificaciones de </w:t>
      </w:r>
      <w:r w:rsidRPr="00367E1B">
        <w:rPr>
          <w:rFonts w:ascii="Times New Roman" w:hAnsi="Times New Roman"/>
          <w:b/>
          <w:i/>
          <w:color w:val="000000" w:themeColor="dark1"/>
          <w:sz w:val="18"/>
          <w:szCs w:val="18"/>
        </w:rPr>
        <w:t>TIPO I</w:t>
      </w:r>
      <w:r w:rsidRPr="00367E1B">
        <w:rPr>
          <w:rFonts w:ascii="Times New Roman" w:hAnsi="Times New Roman"/>
          <w:b/>
          <w:color w:val="000000" w:themeColor="dark1"/>
          <w:sz w:val="18"/>
          <w:szCs w:val="18"/>
        </w:rPr>
        <w:t xml:space="preserve">: </w:t>
      </w:r>
    </w:p>
    <w:tbl>
      <w:tblPr>
        <w:tblStyle w:val="Tablaconcuadrcula"/>
        <w:tblpPr w:leftFromText="141" w:rightFromText="141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576"/>
        <w:gridCol w:w="1707"/>
        <w:gridCol w:w="1036"/>
        <w:gridCol w:w="5175"/>
      </w:tblGrid>
      <w:tr w:rsidR="000736E0" w:rsidRPr="00367E1B" w14:paraId="51DEDC17" w14:textId="77777777" w:rsidTr="004B41A5">
        <w:tc>
          <w:tcPr>
            <w:tcW w:w="546" w:type="dxa"/>
          </w:tcPr>
          <w:p w14:paraId="32E334EE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Hlk81902082"/>
            <w:r w:rsidRPr="00367E1B">
              <w:rPr>
                <w:rFonts w:ascii="Times New Roman" w:hAnsi="Times New Roman"/>
                <w:b/>
                <w:sz w:val="18"/>
                <w:szCs w:val="18"/>
              </w:rPr>
              <w:t>Ítem</w:t>
            </w:r>
          </w:p>
        </w:tc>
        <w:tc>
          <w:tcPr>
            <w:tcW w:w="1717" w:type="dxa"/>
          </w:tcPr>
          <w:p w14:paraId="517267ED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E1B">
              <w:rPr>
                <w:rFonts w:ascii="Times New Roman" w:hAnsi="Times New Roman"/>
                <w:b/>
                <w:sz w:val="18"/>
                <w:szCs w:val="18"/>
              </w:rPr>
              <w:t>Modificación</w:t>
            </w:r>
          </w:p>
        </w:tc>
        <w:tc>
          <w:tcPr>
            <w:tcW w:w="854" w:type="dxa"/>
          </w:tcPr>
          <w:p w14:paraId="2D09C44B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E1B">
              <w:rPr>
                <w:rFonts w:ascii="Times New Roman" w:hAnsi="Times New Roman"/>
                <w:b/>
                <w:sz w:val="18"/>
                <w:szCs w:val="18"/>
              </w:rPr>
              <w:t xml:space="preserve">MARCAR CON X </w:t>
            </w:r>
          </w:p>
        </w:tc>
        <w:tc>
          <w:tcPr>
            <w:tcW w:w="6278" w:type="dxa"/>
          </w:tcPr>
          <w:p w14:paraId="6ABC38E0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E1B">
              <w:rPr>
                <w:rFonts w:ascii="Times New Roman" w:hAnsi="Times New Roman"/>
                <w:b/>
                <w:sz w:val="18"/>
                <w:szCs w:val="18"/>
              </w:rPr>
              <w:t xml:space="preserve">Especificar modificación </w:t>
            </w:r>
          </w:p>
        </w:tc>
      </w:tr>
      <w:tr w:rsidR="000736E0" w:rsidRPr="00367E1B" w14:paraId="393A41C1" w14:textId="77777777" w:rsidTr="004B41A5">
        <w:tc>
          <w:tcPr>
            <w:tcW w:w="546" w:type="dxa"/>
          </w:tcPr>
          <w:p w14:paraId="6DAE3BB7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</w:tcPr>
          <w:p w14:paraId="5035C1C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en la expresión de Denominación Genérica (forma cosmética + función)</w:t>
            </w:r>
          </w:p>
        </w:tc>
        <w:tc>
          <w:tcPr>
            <w:tcW w:w="854" w:type="dxa"/>
          </w:tcPr>
          <w:p w14:paraId="3957071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5AB6FDFA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3F9DAC5C" w14:textId="77777777" w:rsidTr="004B41A5">
        <w:tc>
          <w:tcPr>
            <w:tcW w:w="546" w:type="dxa"/>
          </w:tcPr>
          <w:p w14:paraId="0AF94C1A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</w:tcPr>
          <w:p w14:paraId="18E943C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de Denominación Comercial.</w:t>
            </w:r>
          </w:p>
        </w:tc>
        <w:tc>
          <w:tcPr>
            <w:tcW w:w="854" w:type="dxa"/>
          </w:tcPr>
          <w:p w14:paraId="47D939CD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738B3C85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3C83978E" w14:textId="77777777" w:rsidTr="004B41A5">
        <w:tc>
          <w:tcPr>
            <w:tcW w:w="546" w:type="dxa"/>
          </w:tcPr>
          <w:p w14:paraId="1EEA0A95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</w:tcPr>
          <w:p w14:paraId="13A4C2B5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y ampliación de presentación</w:t>
            </w:r>
          </w:p>
        </w:tc>
        <w:tc>
          <w:tcPr>
            <w:tcW w:w="854" w:type="dxa"/>
            <w:shd w:val="clear" w:color="auto" w:fill="FFFFFF" w:themeFill="background1"/>
          </w:tcPr>
          <w:p w14:paraId="32CE65A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  <w:shd w:val="clear" w:color="auto" w:fill="FFFFFF" w:themeFill="background1"/>
          </w:tcPr>
          <w:p w14:paraId="331EB7F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5527ED2D" w14:textId="77777777" w:rsidTr="004B41A5">
        <w:tc>
          <w:tcPr>
            <w:tcW w:w="546" w:type="dxa"/>
          </w:tcPr>
          <w:p w14:paraId="1F59F7DB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14:paraId="59865B2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Reducción de presentación</w:t>
            </w:r>
          </w:p>
        </w:tc>
        <w:tc>
          <w:tcPr>
            <w:tcW w:w="854" w:type="dxa"/>
            <w:shd w:val="clear" w:color="auto" w:fill="FFFFFF" w:themeFill="background1"/>
          </w:tcPr>
          <w:p w14:paraId="1263FC21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  <w:shd w:val="clear" w:color="auto" w:fill="FFFFFF" w:themeFill="background1"/>
          </w:tcPr>
          <w:p w14:paraId="20CC355D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4EFE950C" w14:textId="77777777" w:rsidTr="004B41A5">
        <w:tc>
          <w:tcPr>
            <w:tcW w:w="546" w:type="dxa"/>
          </w:tcPr>
          <w:p w14:paraId="77C2C09E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</w:tcPr>
          <w:p w14:paraId="05647579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 xml:space="preserve">Cambios en la formulación. </w:t>
            </w:r>
          </w:p>
        </w:tc>
        <w:tc>
          <w:tcPr>
            <w:tcW w:w="854" w:type="dxa"/>
          </w:tcPr>
          <w:p w14:paraId="79FB5109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3960BB4F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5E1E68EF" w14:textId="77777777" w:rsidTr="004B41A5">
        <w:tc>
          <w:tcPr>
            <w:tcW w:w="546" w:type="dxa"/>
          </w:tcPr>
          <w:p w14:paraId="17A8D4EA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</w:tcPr>
          <w:p w14:paraId="42FCC98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y ampliación de envase (material de envase)</w:t>
            </w:r>
          </w:p>
        </w:tc>
        <w:tc>
          <w:tcPr>
            <w:tcW w:w="854" w:type="dxa"/>
          </w:tcPr>
          <w:p w14:paraId="76CC4CE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16AF4CB5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2CC44E7C" w14:textId="77777777" w:rsidTr="004B41A5">
        <w:tc>
          <w:tcPr>
            <w:tcW w:w="546" w:type="dxa"/>
          </w:tcPr>
          <w:p w14:paraId="4FAC86F8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</w:tcPr>
          <w:p w14:paraId="28C2B26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Reducción de envase primario</w:t>
            </w:r>
          </w:p>
        </w:tc>
        <w:tc>
          <w:tcPr>
            <w:tcW w:w="854" w:type="dxa"/>
          </w:tcPr>
          <w:p w14:paraId="50422EB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16072FDF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39552ED1" w14:textId="77777777" w:rsidTr="004B41A5">
        <w:tc>
          <w:tcPr>
            <w:tcW w:w="546" w:type="dxa"/>
          </w:tcPr>
          <w:p w14:paraId="0203C809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17" w:type="dxa"/>
          </w:tcPr>
          <w:p w14:paraId="661DC4B4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Condición de almacenamiento.</w:t>
            </w:r>
          </w:p>
        </w:tc>
        <w:tc>
          <w:tcPr>
            <w:tcW w:w="854" w:type="dxa"/>
          </w:tcPr>
          <w:p w14:paraId="1F101984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47AFAB8E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0DCF3AE8" w14:textId="77777777" w:rsidTr="004B41A5">
        <w:tc>
          <w:tcPr>
            <w:tcW w:w="546" w:type="dxa"/>
          </w:tcPr>
          <w:p w14:paraId="13F1E5AA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17" w:type="dxa"/>
          </w:tcPr>
          <w:p w14:paraId="42046726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 xml:space="preserve">Actualización de la información del producto (instrucción de uso, seguridad, </w:t>
            </w:r>
            <w:r w:rsidRPr="00367E1B">
              <w:rPr>
                <w:rFonts w:ascii="Times New Roman" w:hAnsi="Times New Roman"/>
                <w:sz w:val="18"/>
                <w:szCs w:val="18"/>
              </w:rPr>
              <w:lastRenderedPageBreak/>
              <w:t>eficacia/efectividad, precauciones)</w:t>
            </w:r>
          </w:p>
        </w:tc>
        <w:tc>
          <w:tcPr>
            <w:tcW w:w="854" w:type="dxa"/>
          </w:tcPr>
          <w:p w14:paraId="3DF60614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22540EF9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7C577A19" w14:textId="77777777" w:rsidTr="004B41A5">
        <w:tc>
          <w:tcPr>
            <w:tcW w:w="546" w:type="dxa"/>
          </w:tcPr>
          <w:p w14:paraId="62137E97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17" w:type="dxa"/>
          </w:tcPr>
          <w:p w14:paraId="20EC5C6C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 xml:space="preserve">Cambio en el plazo de vida útil. </w:t>
            </w:r>
          </w:p>
        </w:tc>
        <w:tc>
          <w:tcPr>
            <w:tcW w:w="854" w:type="dxa"/>
          </w:tcPr>
          <w:p w14:paraId="26A24E7D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3BA9CE2D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3EA815C5" w14:textId="77777777" w:rsidTr="004B41A5">
        <w:tc>
          <w:tcPr>
            <w:tcW w:w="546" w:type="dxa"/>
          </w:tcPr>
          <w:p w14:paraId="42F4048C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17" w:type="dxa"/>
          </w:tcPr>
          <w:p w14:paraId="265F4541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Cambio/ampliación de variedad</w:t>
            </w:r>
          </w:p>
        </w:tc>
        <w:tc>
          <w:tcPr>
            <w:tcW w:w="854" w:type="dxa"/>
          </w:tcPr>
          <w:p w14:paraId="2FF092A6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3B36C172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07D83A4D" w14:textId="77777777" w:rsidTr="004B41A5">
        <w:tc>
          <w:tcPr>
            <w:tcW w:w="546" w:type="dxa"/>
          </w:tcPr>
          <w:p w14:paraId="5157FADC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17" w:type="dxa"/>
          </w:tcPr>
          <w:p w14:paraId="373FB106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Reducción de variedad</w:t>
            </w:r>
          </w:p>
        </w:tc>
        <w:tc>
          <w:tcPr>
            <w:tcW w:w="854" w:type="dxa"/>
          </w:tcPr>
          <w:p w14:paraId="21770AA0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6EDF4EA0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49E403A5" w14:textId="77777777" w:rsidTr="004B41A5">
        <w:tc>
          <w:tcPr>
            <w:tcW w:w="546" w:type="dxa"/>
          </w:tcPr>
          <w:p w14:paraId="0D415E4A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17" w:type="dxa"/>
          </w:tcPr>
          <w:p w14:paraId="1FCAE6D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 xml:space="preserve">Cambio de diseño (rótulo, estuche e instrucción de uso). </w:t>
            </w:r>
          </w:p>
        </w:tc>
        <w:tc>
          <w:tcPr>
            <w:tcW w:w="854" w:type="dxa"/>
          </w:tcPr>
          <w:p w14:paraId="4606BB85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0B54A8FF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455F8DF6" w14:textId="77777777" w:rsidTr="004B41A5">
        <w:tc>
          <w:tcPr>
            <w:tcW w:w="546" w:type="dxa"/>
          </w:tcPr>
          <w:p w14:paraId="4B6CB5F2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17" w:type="dxa"/>
          </w:tcPr>
          <w:p w14:paraId="248CD90F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de diseño de envase (sin cambio de material)</w:t>
            </w:r>
          </w:p>
        </w:tc>
        <w:tc>
          <w:tcPr>
            <w:tcW w:w="854" w:type="dxa"/>
          </w:tcPr>
          <w:p w14:paraId="4A6FED9D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42FB7FB8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36E0" w:rsidRPr="00367E1B" w14:paraId="37A74EF3" w14:textId="77777777" w:rsidTr="004B41A5">
        <w:tc>
          <w:tcPr>
            <w:tcW w:w="546" w:type="dxa"/>
          </w:tcPr>
          <w:p w14:paraId="7DD5E138" w14:textId="77777777" w:rsidR="000736E0" w:rsidRPr="00367E1B" w:rsidRDefault="000736E0" w:rsidP="004B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17" w:type="dxa"/>
          </w:tcPr>
          <w:p w14:paraId="112E0CCB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  <w:r w:rsidRPr="00367E1B">
              <w:rPr>
                <w:rFonts w:ascii="Times New Roman" w:hAnsi="Times New Roman"/>
                <w:sz w:val="18"/>
                <w:szCs w:val="18"/>
              </w:rPr>
              <w:t>Cambio de técnica de etiquetado (adhesivo, impreso en envase, etc.)</w:t>
            </w:r>
          </w:p>
        </w:tc>
        <w:tc>
          <w:tcPr>
            <w:tcW w:w="854" w:type="dxa"/>
          </w:tcPr>
          <w:p w14:paraId="2EAD8D81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8" w:type="dxa"/>
          </w:tcPr>
          <w:p w14:paraId="531A6BD3" w14:textId="77777777" w:rsidR="000736E0" w:rsidRPr="00367E1B" w:rsidRDefault="000736E0" w:rsidP="004B4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</w:tbl>
    <w:p w14:paraId="288C9D31" w14:textId="77777777" w:rsidR="000736E0" w:rsidRPr="00367E1B" w:rsidRDefault="000736E0" w:rsidP="000736E0">
      <w:pPr>
        <w:pStyle w:val="NormalWeb"/>
        <w:spacing w:before="0" w:beforeAutospacing="0" w:after="0" w:afterAutospacing="0"/>
        <w:rPr>
          <w:b/>
          <w:color w:val="000000" w:themeColor="dark1"/>
          <w:sz w:val="18"/>
          <w:szCs w:val="18"/>
        </w:rPr>
      </w:pPr>
    </w:p>
    <w:p w14:paraId="35771D45" w14:textId="6772F945" w:rsidR="000736E0" w:rsidRPr="00367E1B" w:rsidRDefault="000736E0" w:rsidP="000736E0">
      <w:pPr>
        <w:pStyle w:val="NormalWeb"/>
        <w:spacing w:before="0" w:beforeAutospacing="0" w:after="0" w:afterAutospacing="0"/>
        <w:rPr>
          <w:b/>
          <w:sz w:val="18"/>
          <w:szCs w:val="18"/>
        </w:rPr>
      </w:pPr>
      <w:r w:rsidRPr="00367E1B">
        <w:rPr>
          <w:b/>
          <w:color w:val="000000" w:themeColor="dark1"/>
          <w:sz w:val="18"/>
          <w:szCs w:val="18"/>
        </w:rPr>
        <w:t>En el registro</w:t>
      </w:r>
      <w:r w:rsidRPr="00367E1B">
        <w:rPr>
          <w:rFonts w:eastAsia="Times New Roman"/>
          <w:b/>
          <w:color w:val="333333"/>
          <w:sz w:val="18"/>
          <w:szCs w:val="18"/>
        </w:rPr>
        <w:t xml:space="preserve"> </w:t>
      </w:r>
      <w:r w:rsidRPr="00367E1B">
        <w:rPr>
          <w:rFonts w:eastAsia="Times New Roman"/>
          <w:b/>
          <w:sz w:val="18"/>
          <w:szCs w:val="18"/>
        </w:rPr>
        <w:t xml:space="preserve">sanitario </w:t>
      </w:r>
      <w:r w:rsidRPr="00367E1B">
        <w:rPr>
          <w:b/>
          <w:sz w:val="18"/>
          <w:szCs w:val="18"/>
        </w:rPr>
        <w:t xml:space="preserve">del producto </w:t>
      </w:r>
      <w:bookmarkStart w:id="3" w:name="_GoBack"/>
      <w:bookmarkEnd w:id="3"/>
      <w:r w:rsidRPr="00367E1B">
        <w:rPr>
          <w:b/>
          <w:sz w:val="18"/>
          <w:szCs w:val="18"/>
        </w:rPr>
        <w:t xml:space="preserve">con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8"/>
        <w:gridCol w:w="6086"/>
      </w:tblGrid>
      <w:tr w:rsidR="000736E0" w:rsidRPr="00367E1B" w14:paraId="7FA2B151" w14:textId="77777777" w:rsidTr="004B41A5">
        <w:tc>
          <w:tcPr>
            <w:tcW w:w="2547" w:type="dxa"/>
          </w:tcPr>
          <w:p w14:paraId="35AAA9F2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Denominación genérica</w:t>
            </w:r>
          </w:p>
        </w:tc>
        <w:tc>
          <w:tcPr>
            <w:tcW w:w="6804" w:type="dxa"/>
          </w:tcPr>
          <w:p w14:paraId="6F46867F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738DA595" w14:textId="77777777" w:rsidTr="004B41A5">
        <w:tc>
          <w:tcPr>
            <w:tcW w:w="2547" w:type="dxa"/>
          </w:tcPr>
          <w:p w14:paraId="1F7961F2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Denominación comercial</w:t>
            </w:r>
          </w:p>
        </w:tc>
        <w:tc>
          <w:tcPr>
            <w:tcW w:w="6804" w:type="dxa"/>
          </w:tcPr>
          <w:p w14:paraId="0EAF3B96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3645F3A2" w14:textId="77777777" w:rsidTr="004B41A5">
        <w:tc>
          <w:tcPr>
            <w:tcW w:w="2547" w:type="dxa"/>
          </w:tcPr>
          <w:p w14:paraId="1C1638E5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Origen (Importado – Nacional)</w:t>
            </w:r>
          </w:p>
        </w:tc>
        <w:tc>
          <w:tcPr>
            <w:tcW w:w="6804" w:type="dxa"/>
          </w:tcPr>
          <w:p w14:paraId="1B917519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01FC059A" w14:textId="77777777" w:rsidTr="004B41A5">
        <w:tc>
          <w:tcPr>
            <w:tcW w:w="2547" w:type="dxa"/>
          </w:tcPr>
          <w:p w14:paraId="34A0667E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Procedencia</w:t>
            </w:r>
          </w:p>
        </w:tc>
        <w:tc>
          <w:tcPr>
            <w:tcW w:w="6804" w:type="dxa"/>
          </w:tcPr>
          <w:p w14:paraId="0888C50C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46EBD85E" w14:textId="77777777" w:rsidTr="004B41A5">
        <w:tc>
          <w:tcPr>
            <w:tcW w:w="2547" w:type="dxa"/>
          </w:tcPr>
          <w:p w14:paraId="3C6F86D0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 xml:space="preserve">Reg. San. </w:t>
            </w:r>
            <w:proofErr w:type="spellStart"/>
            <w:r w:rsidRPr="00367E1B">
              <w:rPr>
                <w:color w:val="000000" w:themeColor="dark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6804" w:type="dxa"/>
          </w:tcPr>
          <w:p w14:paraId="1D93B74D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48A82439" w14:textId="77777777" w:rsidTr="004B41A5">
        <w:tc>
          <w:tcPr>
            <w:tcW w:w="2547" w:type="dxa"/>
          </w:tcPr>
          <w:p w14:paraId="60D86E5B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Fecha de emisión de Reg. San.</w:t>
            </w:r>
          </w:p>
        </w:tc>
        <w:tc>
          <w:tcPr>
            <w:tcW w:w="6804" w:type="dxa"/>
          </w:tcPr>
          <w:p w14:paraId="6A0E7B96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  <w:tr w:rsidR="000736E0" w:rsidRPr="00367E1B" w14:paraId="66FC3D46" w14:textId="77777777" w:rsidTr="004B41A5">
        <w:tc>
          <w:tcPr>
            <w:tcW w:w="2547" w:type="dxa"/>
          </w:tcPr>
          <w:p w14:paraId="75828CC6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>Fecha de vencimiento de Reg. San.</w:t>
            </w:r>
          </w:p>
        </w:tc>
        <w:tc>
          <w:tcPr>
            <w:tcW w:w="6804" w:type="dxa"/>
          </w:tcPr>
          <w:p w14:paraId="2C5F819D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75C78D14" w14:textId="77777777" w:rsidR="000736E0" w:rsidRPr="00367E1B" w:rsidRDefault="000736E0" w:rsidP="000736E0">
      <w:pPr>
        <w:rPr>
          <w:rFonts w:ascii="Times New Roman" w:hAnsi="Times New Roman"/>
          <w:sz w:val="18"/>
          <w:szCs w:val="18"/>
        </w:rPr>
      </w:pPr>
    </w:p>
    <w:p w14:paraId="037C32A1" w14:textId="77777777" w:rsidR="000736E0" w:rsidRPr="00367E1B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t>Por el presente documento, declaro bajo fe de juramento que:</w:t>
      </w:r>
      <w:r w:rsidRPr="00367E1B">
        <w:rPr>
          <w:rFonts w:ascii="Times New Roman" w:hAnsi="Times New Roman"/>
          <w:b/>
          <w:sz w:val="18"/>
          <w:szCs w:val="18"/>
        </w:rPr>
        <w:br/>
        <w:t xml:space="preserve">1.- La modificación a implementar no altera las condiciones de calidad, seguridad y eficacia del producto en cuestión. </w:t>
      </w:r>
    </w:p>
    <w:p w14:paraId="4EAEEF6D" w14:textId="77777777" w:rsidR="000736E0" w:rsidRPr="00367E1B" w:rsidRDefault="000736E0" w:rsidP="000736E0">
      <w:pPr>
        <w:pStyle w:val="Sinespaciado"/>
        <w:jc w:val="both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t xml:space="preserve">2.- Se implementarán únicamente las modificaciones notificadas, manteniendo invariable los demás datos registrados. </w:t>
      </w:r>
    </w:p>
    <w:p w14:paraId="2824177E" w14:textId="77777777" w:rsidR="000736E0" w:rsidRPr="00367E1B" w:rsidRDefault="000736E0" w:rsidP="000736E0">
      <w:pPr>
        <w:pStyle w:val="Sinespaciado"/>
        <w:jc w:val="both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t>3.- El contenido de la información declarada es absolutamente cierta y veraz.</w:t>
      </w:r>
    </w:p>
    <w:p w14:paraId="0BA61006" w14:textId="77777777" w:rsidR="000736E0" w:rsidRPr="00367E1B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t xml:space="preserve">4.- Los documentos presentados son originales y vigentes. </w:t>
      </w:r>
    </w:p>
    <w:p w14:paraId="7CC16216" w14:textId="77777777" w:rsidR="000736E0" w:rsidRPr="00367E1B" w:rsidRDefault="000736E0" w:rsidP="000736E0">
      <w:pPr>
        <w:jc w:val="both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t xml:space="preserve">5.- Tengo conocimiento de que cualquier incumplimiento ante la DINAVISA, es pasible de sanciones y/o multas para mi representada. </w:t>
      </w:r>
    </w:p>
    <w:p w14:paraId="21DCD0C4" w14:textId="77777777" w:rsidR="000736E0" w:rsidRPr="00367E1B" w:rsidRDefault="000736E0" w:rsidP="000736E0">
      <w:pPr>
        <w:pStyle w:val="Sinespaciado"/>
        <w:rPr>
          <w:rFonts w:ascii="Times New Roman" w:hAnsi="Times New Roman"/>
          <w:b/>
          <w:sz w:val="18"/>
          <w:szCs w:val="18"/>
        </w:rPr>
      </w:pPr>
      <w:r w:rsidRPr="00367E1B">
        <w:rPr>
          <w:rFonts w:ascii="Times New Roman" w:hAnsi="Times New Roman"/>
          <w:b/>
          <w:sz w:val="18"/>
          <w:szCs w:val="18"/>
        </w:rPr>
        <w:br/>
      </w:r>
    </w:p>
    <w:p w14:paraId="2F41C2E6" w14:textId="77777777" w:rsidR="000736E0" w:rsidRPr="00367E1B" w:rsidRDefault="000736E0" w:rsidP="000736E0">
      <w:pPr>
        <w:pStyle w:val="Sinespaciado"/>
        <w:jc w:val="both"/>
        <w:rPr>
          <w:rFonts w:ascii="Times New Roman" w:hAnsi="Times New Roman"/>
          <w:b/>
          <w:sz w:val="18"/>
          <w:szCs w:val="18"/>
        </w:rPr>
      </w:pPr>
    </w:p>
    <w:p w14:paraId="08DEC747" w14:textId="77777777" w:rsidR="000736E0" w:rsidRPr="00367E1B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</w:p>
    <w:p w14:paraId="658F9A79" w14:textId="77777777" w:rsidR="000736E0" w:rsidRPr="00367E1B" w:rsidRDefault="000736E0" w:rsidP="000736E0">
      <w:pPr>
        <w:pStyle w:val="NormalWeb"/>
        <w:spacing w:before="0" w:beforeAutospacing="0" w:after="0" w:afterAutospacing="0"/>
        <w:jc w:val="right"/>
        <w:rPr>
          <w:color w:val="000000" w:themeColor="dark1"/>
          <w:sz w:val="18"/>
          <w:szCs w:val="18"/>
        </w:rPr>
      </w:pPr>
      <w:r w:rsidRPr="00367E1B">
        <w:rPr>
          <w:color w:val="000000" w:themeColor="dark1"/>
          <w:sz w:val="18"/>
          <w:szCs w:val="18"/>
        </w:rPr>
        <w:t>Atentamente,</w:t>
      </w:r>
      <w:bookmarkEnd w:id="0"/>
    </w:p>
    <w:tbl>
      <w:tblPr>
        <w:tblStyle w:val="Tablaconcuadrcula"/>
        <w:tblpPr w:leftFromText="141" w:rightFromText="141" w:vertAnchor="text" w:horzAnchor="margin" w:tblpY="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4308"/>
      </w:tblGrid>
      <w:tr w:rsidR="000736E0" w:rsidRPr="00367E1B" w14:paraId="44DAAC9D" w14:textId="77777777" w:rsidTr="004B41A5">
        <w:tc>
          <w:tcPr>
            <w:tcW w:w="4414" w:type="dxa"/>
          </w:tcPr>
          <w:p w14:paraId="51261030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 xml:space="preserve">   </w:t>
            </w:r>
          </w:p>
        </w:tc>
        <w:tc>
          <w:tcPr>
            <w:tcW w:w="4414" w:type="dxa"/>
          </w:tcPr>
          <w:p w14:paraId="3C47E16C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  <w:r w:rsidRPr="00367E1B">
              <w:rPr>
                <w:color w:val="000000" w:themeColor="dark1"/>
                <w:sz w:val="18"/>
                <w:szCs w:val="18"/>
              </w:rPr>
              <w:t xml:space="preserve">        ________________________</w:t>
            </w:r>
          </w:p>
          <w:p w14:paraId="2C9FB9DD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67E1B">
              <w:rPr>
                <w:iCs/>
                <w:color w:val="000000" w:themeColor="dark1"/>
                <w:sz w:val="18"/>
                <w:szCs w:val="18"/>
              </w:rPr>
              <w:t>Firma y sello del Representante Técnico</w:t>
            </w:r>
          </w:p>
          <w:p w14:paraId="06AA0DA8" w14:textId="77777777" w:rsidR="000736E0" w:rsidRPr="00367E1B" w:rsidRDefault="000736E0" w:rsidP="004B41A5">
            <w:pPr>
              <w:pStyle w:val="NormalWeb"/>
              <w:spacing w:before="0" w:beforeAutospacing="0" w:after="0" w:afterAutospacing="0"/>
              <w:rPr>
                <w:color w:val="000000" w:themeColor="dark1"/>
                <w:sz w:val="18"/>
                <w:szCs w:val="18"/>
              </w:rPr>
            </w:pPr>
          </w:p>
        </w:tc>
      </w:tr>
    </w:tbl>
    <w:p w14:paraId="141CE0EC" w14:textId="77777777" w:rsidR="000736E0" w:rsidRPr="00367E1B" w:rsidRDefault="000736E0" w:rsidP="000736E0">
      <w:pPr>
        <w:rPr>
          <w:rFonts w:ascii="Times New Roman" w:hAnsi="Times New Roman"/>
          <w:sz w:val="18"/>
          <w:szCs w:val="18"/>
        </w:rPr>
      </w:pPr>
    </w:p>
    <w:p w14:paraId="32ED8810" w14:textId="77777777" w:rsidR="000736E0" w:rsidRPr="00367E1B" w:rsidRDefault="000736E0" w:rsidP="000736E0">
      <w:pPr>
        <w:rPr>
          <w:rFonts w:ascii="Times New Roman" w:hAnsi="Times New Roman"/>
          <w:sz w:val="18"/>
          <w:szCs w:val="18"/>
        </w:rPr>
      </w:pPr>
    </w:p>
    <w:p w14:paraId="5D89AED8" w14:textId="77777777" w:rsidR="000736E0" w:rsidRPr="00367E1B" w:rsidRDefault="000736E0" w:rsidP="000736E0">
      <w:pPr>
        <w:rPr>
          <w:rFonts w:ascii="Times New Roman" w:hAnsi="Times New Roman"/>
          <w:sz w:val="18"/>
          <w:szCs w:val="18"/>
        </w:rPr>
      </w:pPr>
    </w:p>
    <w:p w14:paraId="060576EE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1AB02F80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741B0D53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4CDB2276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0DC5E5B5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7C0A0640" w14:textId="77777777" w:rsidR="000736E0" w:rsidRPr="00367E1B" w:rsidRDefault="000736E0" w:rsidP="000736E0">
      <w:pPr>
        <w:tabs>
          <w:tab w:val="left" w:pos="-720"/>
        </w:tabs>
        <w:suppressAutoHyphens/>
        <w:ind w:right="49"/>
        <w:jc w:val="center"/>
        <w:rPr>
          <w:rFonts w:ascii="Times New Roman" w:hAnsi="Times New Roman"/>
          <w:b/>
          <w:sz w:val="18"/>
          <w:szCs w:val="18"/>
        </w:rPr>
      </w:pPr>
    </w:p>
    <w:p w14:paraId="0FADAE87" w14:textId="41977313" w:rsidR="00E53637" w:rsidRPr="000736E0" w:rsidRDefault="00E53637" w:rsidP="000736E0"/>
    <w:sectPr w:rsidR="00E53637" w:rsidRPr="000736E0" w:rsidSect="00713368">
      <w:headerReference w:type="default" r:id="rId8"/>
      <w:footerReference w:type="default" r:id="rId9"/>
      <w:pgSz w:w="11906" w:h="16838" w:code="9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E124" w14:textId="77777777" w:rsidR="009C3CDE" w:rsidRDefault="009C3CDE" w:rsidP="002A596A">
      <w:r>
        <w:separator/>
      </w:r>
    </w:p>
  </w:endnote>
  <w:endnote w:type="continuationSeparator" w:id="0">
    <w:p w14:paraId="737B10AB" w14:textId="77777777" w:rsidR="009C3CDE" w:rsidRDefault="009C3CDE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77777777" w:rsidR="00694948" w:rsidRDefault="00CB7115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 xml:space="preserve">Página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de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391F" w14:textId="77777777" w:rsidR="009C3CDE" w:rsidRDefault="009C3CDE" w:rsidP="002A596A">
      <w:r>
        <w:separator/>
      </w:r>
    </w:p>
  </w:footnote>
  <w:footnote w:type="continuationSeparator" w:id="0">
    <w:p w14:paraId="73C6B91E" w14:textId="77777777" w:rsidR="009C3CDE" w:rsidRDefault="009C3CDE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88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2"/>
      <w:gridCol w:w="222"/>
      <w:gridCol w:w="222"/>
    </w:tblGrid>
    <w:tr w:rsidR="00EF4B59" w14:paraId="056BACAE" w14:textId="77777777" w:rsidTr="00C94416">
      <w:tc>
        <w:tcPr>
          <w:tcW w:w="4784" w:type="pct"/>
        </w:tcPr>
        <w:p w14:paraId="46FE480B" w14:textId="79977982" w:rsidR="00EF4B59" w:rsidRDefault="00D76D68" w:rsidP="00D76D68">
          <w:pPr>
            <w:pStyle w:val="Encabezado"/>
            <w:tabs>
              <w:tab w:val="clear" w:pos="4419"/>
              <w:tab w:val="clear" w:pos="8838"/>
              <w:tab w:val="left" w:pos="6446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31D7885" wp14:editId="5E7BFDB0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5400675" cy="90424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8" w:type="pct"/>
        </w:tcPr>
        <w:p w14:paraId="241EA331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center"/>
          </w:pPr>
        </w:p>
      </w:tc>
      <w:tc>
        <w:tcPr>
          <w:tcW w:w="108" w:type="pct"/>
        </w:tcPr>
        <w:p w14:paraId="4667566F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right"/>
            <w:rPr>
              <w:noProof/>
            </w:rPr>
          </w:pPr>
        </w:p>
      </w:tc>
    </w:tr>
  </w:tbl>
  <w:p w14:paraId="0ECC4636" w14:textId="5D31C765" w:rsidR="00C12CEC" w:rsidRPr="00C6087A" w:rsidRDefault="00C12CEC" w:rsidP="00F50039">
    <w:pPr>
      <w:pStyle w:val="Encabezado"/>
      <w:tabs>
        <w:tab w:val="clear" w:pos="4419"/>
        <w:tab w:val="clear" w:pos="8838"/>
        <w:tab w:val="left" w:pos="6446"/>
      </w:tabs>
      <w:jc w:val="center"/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4B33"/>
    <w:rsid w:val="00005B16"/>
    <w:rsid w:val="00030C2B"/>
    <w:rsid w:val="00033F20"/>
    <w:rsid w:val="00035C08"/>
    <w:rsid w:val="00040F75"/>
    <w:rsid w:val="00051CD9"/>
    <w:rsid w:val="00055FFF"/>
    <w:rsid w:val="000679F8"/>
    <w:rsid w:val="000736E0"/>
    <w:rsid w:val="00075367"/>
    <w:rsid w:val="00075A67"/>
    <w:rsid w:val="0007601D"/>
    <w:rsid w:val="00082249"/>
    <w:rsid w:val="00086516"/>
    <w:rsid w:val="00086DA1"/>
    <w:rsid w:val="00090704"/>
    <w:rsid w:val="0009125D"/>
    <w:rsid w:val="00096797"/>
    <w:rsid w:val="000A3DD1"/>
    <w:rsid w:val="000C2522"/>
    <w:rsid w:val="000E0480"/>
    <w:rsid w:val="000E2300"/>
    <w:rsid w:val="000E4290"/>
    <w:rsid w:val="000F0F91"/>
    <w:rsid w:val="000F59AD"/>
    <w:rsid w:val="000F67CF"/>
    <w:rsid w:val="000F69CE"/>
    <w:rsid w:val="00102900"/>
    <w:rsid w:val="00115100"/>
    <w:rsid w:val="00116A5B"/>
    <w:rsid w:val="00122F5C"/>
    <w:rsid w:val="001237FF"/>
    <w:rsid w:val="0013048C"/>
    <w:rsid w:val="00140A4B"/>
    <w:rsid w:val="001414F0"/>
    <w:rsid w:val="00143998"/>
    <w:rsid w:val="0015546D"/>
    <w:rsid w:val="00155A36"/>
    <w:rsid w:val="00156D2C"/>
    <w:rsid w:val="00165C1C"/>
    <w:rsid w:val="00165CA4"/>
    <w:rsid w:val="0016614F"/>
    <w:rsid w:val="001667A3"/>
    <w:rsid w:val="001A309F"/>
    <w:rsid w:val="001A6589"/>
    <w:rsid w:val="001A681E"/>
    <w:rsid w:val="001B1169"/>
    <w:rsid w:val="001B6B82"/>
    <w:rsid w:val="001C1735"/>
    <w:rsid w:val="001C2CFB"/>
    <w:rsid w:val="001D42E3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74663"/>
    <w:rsid w:val="00277F2C"/>
    <w:rsid w:val="0028378F"/>
    <w:rsid w:val="00290A92"/>
    <w:rsid w:val="002926D5"/>
    <w:rsid w:val="00292FEE"/>
    <w:rsid w:val="00294607"/>
    <w:rsid w:val="00294CC5"/>
    <w:rsid w:val="002A18F0"/>
    <w:rsid w:val="002A3BF0"/>
    <w:rsid w:val="002A596A"/>
    <w:rsid w:val="002A7138"/>
    <w:rsid w:val="002B14B5"/>
    <w:rsid w:val="002B3B22"/>
    <w:rsid w:val="002B6C1F"/>
    <w:rsid w:val="002C12FD"/>
    <w:rsid w:val="002D7851"/>
    <w:rsid w:val="002D7AE5"/>
    <w:rsid w:val="002E1D4F"/>
    <w:rsid w:val="002E5607"/>
    <w:rsid w:val="002E627F"/>
    <w:rsid w:val="002F0389"/>
    <w:rsid w:val="002F7BAC"/>
    <w:rsid w:val="003041EF"/>
    <w:rsid w:val="00305460"/>
    <w:rsid w:val="0030711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7873"/>
    <w:rsid w:val="00367E1B"/>
    <w:rsid w:val="00375515"/>
    <w:rsid w:val="003761A0"/>
    <w:rsid w:val="003A0A91"/>
    <w:rsid w:val="003A4AD7"/>
    <w:rsid w:val="003A4E42"/>
    <w:rsid w:val="003C0581"/>
    <w:rsid w:val="003C213A"/>
    <w:rsid w:val="003C221E"/>
    <w:rsid w:val="003C752A"/>
    <w:rsid w:val="003D3F84"/>
    <w:rsid w:val="003E0ECD"/>
    <w:rsid w:val="003E71D7"/>
    <w:rsid w:val="003F32FB"/>
    <w:rsid w:val="003F4925"/>
    <w:rsid w:val="00405720"/>
    <w:rsid w:val="00412A84"/>
    <w:rsid w:val="00424856"/>
    <w:rsid w:val="00432337"/>
    <w:rsid w:val="0043392C"/>
    <w:rsid w:val="004578D5"/>
    <w:rsid w:val="0048364D"/>
    <w:rsid w:val="004927D2"/>
    <w:rsid w:val="00492C26"/>
    <w:rsid w:val="00494A28"/>
    <w:rsid w:val="00496D2B"/>
    <w:rsid w:val="004B4368"/>
    <w:rsid w:val="004B5BC5"/>
    <w:rsid w:val="004B716F"/>
    <w:rsid w:val="004C03F2"/>
    <w:rsid w:val="004C0623"/>
    <w:rsid w:val="004C3748"/>
    <w:rsid w:val="004C3AD9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4AFD"/>
    <w:rsid w:val="0053745C"/>
    <w:rsid w:val="00537641"/>
    <w:rsid w:val="005405D9"/>
    <w:rsid w:val="00544561"/>
    <w:rsid w:val="005535B6"/>
    <w:rsid w:val="00560AB8"/>
    <w:rsid w:val="005747BE"/>
    <w:rsid w:val="00575667"/>
    <w:rsid w:val="00577FE0"/>
    <w:rsid w:val="00584583"/>
    <w:rsid w:val="00591B37"/>
    <w:rsid w:val="005957F3"/>
    <w:rsid w:val="00597C00"/>
    <w:rsid w:val="00597D43"/>
    <w:rsid w:val="005A6E05"/>
    <w:rsid w:val="005B070B"/>
    <w:rsid w:val="005B7165"/>
    <w:rsid w:val="005C16DF"/>
    <w:rsid w:val="005E1CC7"/>
    <w:rsid w:val="005E48D1"/>
    <w:rsid w:val="006032E1"/>
    <w:rsid w:val="00613200"/>
    <w:rsid w:val="006253FB"/>
    <w:rsid w:val="006274E4"/>
    <w:rsid w:val="006319D5"/>
    <w:rsid w:val="0063298D"/>
    <w:rsid w:val="00641102"/>
    <w:rsid w:val="00644815"/>
    <w:rsid w:val="00647225"/>
    <w:rsid w:val="00653C02"/>
    <w:rsid w:val="0065756E"/>
    <w:rsid w:val="00661BF0"/>
    <w:rsid w:val="0066369B"/>
    <w:rsid w:val="006939BE"/>
    <w:rsid w:val="00697A29"/>
    <w:rsid w:val="006A36C8"/>
    <w:rsid w:val="006B0D23"/>
    <w:rsid w:val="006B51B4"/>
    <w:rsid w:val="006C3635"/>
    <w:rsid w:val="006D275E"/>
    <w:rsid w:val="006D4642"/>
    <w:rsid w:val="006D7DFF"/>
    <w:rsid w:val="006E0082"/>
    <w:rsid w:val="006F2F6C"/>
    <w:rsid w:val="007064B8"/>
    <w:rsid w:val="00713368"/>
    <w:rsid w:val="00721304"/>
    <w:rsid w:val="0072217F"/>
    <w:rsid w:val="00731AAB"/>
    <w:rsid w:val="00732C90"/>
    <w:rsid w:val="007439D0"/>
    <w:rsid w:val="0074591D"/>
    <w:rsid w:val="00751364"/>
    <w:rsid w:val="00762099"/>
    <w:rsid w:val="00764FC7"/>
    <w:rsid w:val="00765E0D"/>
    <w:rsid w:val="00771DC4"/>
    <w:rsid w:val="00774AD6"/>
    <w:rsid w:val="007834D5"/>
    <w:rsid w:val="00796322"/>
    <w:rsid w:val="007B0602"/>
    <w:rsid w:val="007C452B"/>
    <w:rsid w:val="007C4603"/>
    <w:rsid w:val="007D65D6"/>
    <w:rsid w:val="007E4F5A"/>
    <w:rsid w:val="007E5F04"/>
    <w:rsid w:val="007F2F1B"/>
    <w:rsid w:val="007F7921"/>
    <w:rsid w:val="0082082F"/>
    <w:rsid w:val="008306A7"/>
    <w:rsid w:val="008422EC"/>
    <w:rsid w:val="00843790"/>
    <w:rsid w:val="00851EFC"/>
    <w:rsid w:val="008649BD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A33DD"/>
    <w:rsid w:val="009A52FE"/>
    <w:rsid w:val="009B71FB"/>
    <w:rsid w:val="009C29FE"/>
    <w:rsid w:val="009C3CD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2C79"/>
    <w:rsid w:val="00A552EE"/>
    <w:rsid w:val="00A904CF"/>
    <w:rsid w:val="00AA0265"/>
    <w:rsid w:val="00AA1F07"/>
    <w:rsid w:val="00AA2FB6"/>
    <w:rsid w:val="00AB2657"/>
    <w:rsid w:val="00AC1466"/>
    <w:rsid w:val="00AC6BA7"/>
    <w:rsid w:val="00AC6C9F"/>
    <w:rsid w:val="00AD0A68"/>
    <w:rsid w:val="00AD5209"/>
    <w:rsid w:val="00AD5F4D"/>
    <w:rsid w:val="00AF33E9"/>
    <w:rsid w:val="00AF6490"/>
    <w:rsid w:val="00B13ABA"/>
    <w:rsid w:val="00B15CEA"/>
    <w:rsid w:val="00B20DBC"/>
    <w:rsid w:val="00B226A8"/>
    <w:rsid w:val="00B307B0"/>
    <w:rsid w:val="00B3502E"/>
    <w:rsid w:val="00B37E3C"/>
    <w:rsid w:val="00B571F8"/>
    <w:rsid w:val="00B70312"/>
    <w:rsid w:val="00B72596"/>
    <w:rsid w:val="00B76038"/>
    <w:rsid w:val="00B76AF2"/>
    <w:rsid w:val="00B77E2B"/>
    <w:rsid w:val="00B80E9B"/>
    <w:rsid w:val="00B81FA9"/>
    <w:rsid w:val="00B82084"/>
    <w:rsid w:val="00B84154"/>
    <w:rsid w:val="00B862C5"/>
    <w:rsid w:val="00B92470"/>
    <w:rsid w:val="00B92960"/>
    <w:rsid w:val="00B93BD5"/>
    <w:rsid w:val="00B957C7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B7B"/>
    <w:rsid w:val="00C30497"/>
    <w:rsid w:val="00C34F1A"/>
    <w:rsid w:val="00C37EAC"/>
    <w:rsid w:val="00C40563"/>
    <w:rsid w:val="00C52B98"/>
    <w:rsid w:val="00C52FEA"/>
    <w:rsid w:val="00C55609"/>
    <w:rsid w:val="00C6087A"/>
    <w:rsid w:val="00C9137F"/>
    <w:rsid w:val="00C94416"/>
    <w:rsid w:val="00CA0B8B"/>
    <w:rsid w:val="00CA31D0"/>
    <w:rsid w:val="00CA338D"/>
    <w:rsid w:val="00CA44D5"/>
    <w:rsid w:val="00CB2149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504F2"/>
    <w:rsid w:val="00D53A5E"/>
    <w:rsid w:val="00D67F5D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E7E"/>
    <w:rsid w:val="00DA7AA2"/>
    <w:rsid w:val="00DB3A42"/>
    <w:rsid w:val="00DB5971"/>
    <w:rsid w:val="00DB659C"/>
    <w:rsid w:val="00DC2220"/>
    <w:rsid w:val="00DC2A82"/>
    <w:rsid w:val="00DC79DB"/>
    <w:rsid w:val="00DD5098"/>
    <w:rsid w:val="00DE48C1"/>
    <w:rsid w:val="00DF22F6"/>
    <w:rsid w:val="00DF3425"/>
    <w:rsid w:val="00DF354C"/>
    <w:rsid w:val="00E035D4"/>
    <w:rsid w:val="00E0399D"/>
    <w:rsid w:val="00E21B7B"/>
    <w:rsid w:val="00E37955"/>
    <w:rsid w:val="00E428D5"/>
    <w:rsid w:val="00E53637"/>
    <w:rsid w:val="00E615B8"/>
    <w:rsid w:val="00E6183C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7F22"/>
    <w:rsid w:val="00F23629"/>
    <w:rsid w:val="00F33EBF"/>
    <w:rsid w:val="00F34D5A"/>
    <w:rsid w:val="00F34ED1"/>
    <w:rsid w:val="00F50039"/>
    <w:rsid w:val="00F51E3D"/>
    <w:rsid w:val="00F52984"/>
    <w:rsid w:val="00F564E6"/>
    <w:rsid w:val="00F63FE6"/>
    <w:rsid w:val="00F64365"/>
    <w:rsid w:val="00F65B2F"/>
    <w:rsid w:val="00F75333"/>
    <w:rsid w:val="00F84803"/>
    <w:rsid w:val="00F95590"/>
    <w:rsid w:val="00FB0914"/>
    <w:rsid w:val="00FB54BB"/>
    <w:rsid w:val="00FC05EF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36E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736E0"/>
    <w:pPr>
      <w:spacing w:before="100" w:beforeAutospacing="1" w:after="100" w:afterAutospacing="1"/>
    </w:pPr>
    <w:rPr>
      <w:rFonts w:ascii="Times New Roman" w:eastAsiaTheme="minorEastAsia" w:hAnsi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9DADAA-A098-423E-80F0-0F416086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6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SICOM</dc:creator>
  <cp:lastModifiedBy>dnvs23</cp:lastModifiedBy>
  <cp:revision>11</cp:revision>
  <cp:lastPrinted>2019-10-09T18:29:00Z</cp:lastPrinted>
  <dcterms:created xsi:type="dcterms:W3CDTF">2021-09-23T16:34:00Z</dcterms:created>
  <dcterms:modified xsi:type="dcterms:W3CDTF">2021-12-01T16:02:00Z</dcterms:modified>
</cp:coreProperties>
</file>